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50570B"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NetIQ® Group Policy Administrator ™ 6.8.2"/>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NetIQ® Group Policy Administrator ™ 6.8.2</w:t>
      </w:r>
      <w:r>
        <w:rPr>
          <w:b/>
          <w:sz w:val="36"/>
          <w:szCs w:val="36"/>
          <w:lang w:val="en-CA"/>
        </w:rPr>
        <w:fldChar w:fldCharType="end"/>
      </w:r>
      <w:bookmarkEnd w:id="0"/>
    </w:p>
    <w:p w:rsidR="00D61CFF" w:rsidRDefault="0050570B"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50570B"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NetIQ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NetIQ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50570B" w:rsidP="0066471D">
            <w:pPr>
              <w:rPr>
                <w:sz w:val="24"/>
                <w:szCs w:val="20"/>
                <w:lang w:val="en-CA"/>
              </w:rPr>
            </w:pPr>
            <w:r>
              <w:rPr>
                <w:sz w:val="24"/>
                <w:szCs w:val="20"/>
                <w:lang w:val="en-CA"/>
              </w:rPr>
              <w:fldChar w:fldCharType="begin">
                <w:ffData>
                  <w:name w:val="Text4"/>
                  <w:enabled/>
                  <w:calcOnExit w:val="0"/>
                  <w:textInput>
                    <w:default w:val="EAL 2+ (ALC_FLR.1)"/>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(ALC_FLR.1)</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23FAA154592948DDAD17D1CAED2A30F8"/>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50570B"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1E241A1772E946458C7A42F8407210A5"/>
            </w:placeholder>
            <w:date w:fullDate="2017-01-12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50570B" w:rsidP="0066471D">
                <w:pPr>
                  <w:rPr>
                    <w:sz w:val="24"/>
                    <w:szCs w:val="20"/>
                    <w:lang w:val="en-CA"/>
                  </w:rPr>
                </w:pPr>
                <w:r>
                  <w:rPr>
                    <w:sz w:val="24"/>
                    <w:szCs w:val="20"/>
                    <w:lang w:val="en-CA"/>
                  </w:rPr>
                  <w:t>12 January 2017</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50570B" w:rsidP="0066471D">
            <w:pPr>
              <w:rPr>
                <w:b/>
                <w:sz w:val="24"/>
                <w:lang w:val="en-CA"/>
              </w:rPr>
            </w:pPr>
            <w:r>
              <w:rPr>
                <w:b/>
                <w:sz w:val="24"/>
                <w:lang w:val="en-CA"/>
              </w:rPr>
              <w:fldChar w:fldCharType="begin">
                <w:ffData>
                  <w:name w:val="Text6"/>
                  <w:enabled/>
                  <w:calcOnExit w:val="0"/>
                  <w:textInput>
                    <w:default w:val="383-4-387"/>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383-4-387</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50570B"/>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BB" w:rsidRDefault="00C010BB" w:rsidP="00D61CFF">
      <w:pPr>
        <w:spacing w:after="0" w:line="240" w:lineRule="auto"/>
      </w:pPr>
      <w:r>
        <w:separator/>
      </w:r>
    </w:p>
  </w:endnote>
  <w:endnote w:type="continuationSeparator" w:id="0">
    <w:p w:rsidR="00C010BB" w:rsidRDefault="00C010BB"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BB" w:rsidRDefault="00C010BB" w:rsidP="00D61CFF">
      <w:pPr>
        <w:spacing w:after="0" w:line="240" w:lineRule="auto"/>
      </w:pPr>
      <w:r>
        <w:separator/>
      </w:r>
    </w:p>
  </w:footnote>
  <w:footnote w:type="continuationSeparator" w:id="0">
    <w:p w:rsidR="00C010BB" w:rsidRDefault="00C010BB"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0BB"/>
    <w:rsid w:val="001A648C"/>
    <w:rsid w:val="001B3746"/>
    <w:rsid w:val="001C4C2E"/>
    <w:rsid w:val="00305992"/>
    <w:rsid w:val="003234AA"/>
    <w:rsid w:val="00386551"/>
    <w:rsid w:val="00486162"/>
    <w:rsid w:val="0050570B"/>
    <w:rsid w:val="00812DF6"/>
    <w:rsid w:val="009A66AC"/>
    <w:rsid w:val="00A03944"/>
    <w:rsid w:val="00A925EB"/>
    <w:rsid w:val="00C010BB"/>
    <w:rsid w:val="00C225D6"/>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FAA154592948DDAD17D1CAED2A30F8"/>
        <w:category>
          <w:name w:val="General"/>
          <w:gallery w:val="placeholder"/>
        </w:category>
        <w:types>
          <w:type w:val="bbPlcHdr"/>
        </w:types>
        <w:behaviors>
          <w:behavior w:val="content"/>
        </w:behaviors>
        <w:guid w:val="{A5D31135-2971-4D02-A267-FEB1A1D664F4}"/>
      </w:docPartPr>
      <w:docPartBody>
        <w:p w:rsidR="004A5D36" w:rsidRDefault="004A5D36">
          <w:pPr>
            <w:pStyle w:val="23FAA154592948DDAD17D1CAED2A30F8"/>
          </w:pPr>
          <w:r w:rsidRPr="002244B0">
            <w:rPr>
              <w:rStyle w:val="PlaceholderText"/>
            </w:rPr>
            <w:t>Choose an item.</w:t>
          </w:r>
        </w:p>
      </w:docPartBody>
    </w:docPart>
    <w:docPart>
      <w:docPartPr>
        <w:name w:val="1E241A1772E946458C7A42F8407210A5"/>
        <w:category>
          <w:name w:val="General"/>
          <w:gallery w:val="placeholder"/>
        </w:category>
        <w:types>
          <w:type w:val="bbPlcHdr"/>
        </w:types>
        <w:behaviors>
          <w:behavior w:val="content"/>
        </w:behaviors>
        <w:guid w:val="{B4379D3A-F333-4234-8271-821AA0680796}"/>
      </w:docPartPr>
      <w:docPartBody>
        <w:p w:rsidR="004A5D36" w:rsidRDefault="004A5D36">
          <w:pPr>
            <w:pStyle w:val="1E241A1772E946458C7A42F8407210A5"/>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D36"/>
    <w:rsid w:val="004A5D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3FAA154592948DDAD17D1CAED2A30F8">
    <w:name w:val="23FAA154592948DDAD17D1CAED2A30F8"/>
  </w:style>
  <w:style w:type="paragraph" w:customStyle="1" w:styleId="1E241A1772E946458C7A42F8407210A5">
    <w:name w:val="1E241A1772E946458C7A42F8407210A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3FAA154592948DDAD17D1CAED2A30F8">
    <w:name w:val="23FAA154592948DDAD17D1CAED2A30F8"/>
  </w:style>
  <w:style w:type="paragraph" w:customStyle="1" w:styleId="1E241A1772E946458C7A42F8407210A5">
    <w:name w:val="1E241A1772E946458C7A42F840721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4</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2</cp:revision>
  <dcterms:created xsi:type="dcterms:W3CDTF">2017-01-17T14:28:00Z</dcterms:created>
  <dcterms:modified xsi:type="dcterms:W3CDTF">2017-01-18T14:08:00Z</dcterms:modified>
</cp:coreProperties>
</file>